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94" w:rsidRDefault="00F42A94">
      <w:pPr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color w:val="000000"/>
          <w:sz w:val="44"/>
          <w:szCs w:val="44"/>
        </w:rPr>
        <w:t>投标保证金退还申请表</w:t>
      </w:r>
    </w:p>
    <w:tbl>
      <w:tblPr>
        <w:tblW w:w="88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718"/>
        <w:gridCol w:w="1856"/>
        <w:gridCol w:w="857"/>
        <w:gridCol w:w="1608"/>
        <w:gridCol w:w="2038"/>
        <w:gridCol w:w="992"/>
      </w:tblGrid>
      <w:tr w:rsidR="00F42A94">
        <w:trPr>
          <w:trHeight w:val="1072"/>
        </w:trPr>
        <w:tc>
          <w:tcPr>
            <w:tcW w:w="1546" w:type="dxa"/>
            <w:gridSpan w:val="2"/>
            <w:vAlign w:val="center"/>
          </w:tcPr>
          <w:p w:rsidR="00F42A94" w:rsidRDefault="00F42A94">
            <w:pPr>
              <w:ind w:right="1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2713" w:type="dxa"/>
            <w:gridSpan w:val="2"/>
            <w:vAlign w:val="center"/>
          </w:tcPr>
          <w:p w:rsidR="00F42A94" w:rsidRDefault="00F42A94">
            <w:pPr>
              <w:spacing w:line="40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F42A94" w:rsidRDefault="00F42A94">
            <w:pPr>
              <w:ind w:right="1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030" w:type="dxa"/>
            <w:gridSpan w:val="2"/>
            <w:vAlign w:val="center"/>
          </w:tcPr>
          <w:p w:rsidR="00F42A94" w:rsidRDefault="00F42A94">
            <w:pPr>
              <w:spacing w:line="40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42A94">
        <w:trPr>
          <w:trHeight w:val="1082"/>
        </w:trPr>
        <w:tc>
          <w:tcPr>
            <w:tcW w:w="828" w:type="dxa"/>
            <w:vAlign w:val="center"/>
          </w:tcPr>
          <w:p w:rsidR="00F42A94" w:rsidRDefault="00F42A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31" w:type="dxa"/>
            <w:gridSpan w:val="3"/>
            <w:vAlign w:val="center"/>
          </w:tcPr>
          <w:p w:rsidR="00F42A94" w:rsidRDefault="00F42A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交款单位名称</w:t>
            </w:r>
          </w:p>
        </w:tc>
        <w:tc>
          <w:tcPr>
            <w:tcW w:w="3646" w:type="dxa"/>
            <w:gridSpan w:val="2"/>
            <w:vAlign w:val="center"/>
          </w:tcPr>
          <w:p w:rsidR="00F42A94" w:rsidRDefault="00F42A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992" w:type="dxa"/>
            <w:vAlign w:val="center"/>
          </w:tcPr>
          <w:p w:rsidR="00F42A94" w:rsidRDefault="00F42A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F42A94">
        <w:trPr>
          <w:trHeight w:val="1852"/>
        </w:trPr>
        <w:tc>
          <w:tcPr>
            <w:tcW w:w="828" w:type="dxa"/>
            <w:vAlign w:val="center"/>
          </w:tcPr>
          <w:p w:rsidR="00F42A94" w:rsidRDefault="00F42A94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31" w:type="dxa"/>
            <w:gridSpan w:val="3"/>
            <w:vAlign w:val="center"/>
          </w:tcPr>
          <w:p w:rsidR="00F42A94" w:rsidRDefault="00F42A94">
            <w:pPr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（盖章）：</w:t>
            </w:r>
          </w:p>
        </w:tc>
        <w:tc>
          <w:tcPr>
            <w:tcW w:w="3646" w:type="dxa"/>
            <w:gridSpan w:val="2"/>
            <w:vAlign w:val="center"/>
          </w:tcPr>
          <w:p w:rsidR="00F42A94" w:rsidRDefault="00F42A94">
            <w:pPr>
              <w:spacing w:line="240" w:lineRule="atLeast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小写金额：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         </w:t>
            </w:r>
            <w:r>
              <w:rPr>
                <w:rFonts w:cs="宋体" w:hint="eastAsia"/>
                <w:color w:val="000000"/>
                <w:sz w:val="24"/>
                <w:szCs w:val="24"/>
                <w:u w:val="single"/>
              </w:rPr>
              <w:t>元</w:t>
            </w:r>
          </w:p>
          <w:p w:rsidR="00F42A94" w:rsidRDefault="00F42A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</w:rPr>
              <w:t>大写金额：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42A94" w:rsidRDefault="00F42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2A94">
        <w:trPr>
          <w:trHeight w:val="1591"/>
        </w:trPr>
        <w:tc>
          <w:tcPr>
            <w:tcW w:w="3402" w:type="dxa"/>
            <w:gridSpan w:val="3"/>
            <w:vAlign w:val="center"/>
          </w:tcPr>
          <w:p w:rsidR="00F42A94" w:rsidRDefault="00F42A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交款单位</w:t>
            </w:r>
          </w:p>
        </w:tc>
        <w:tc>
          <w:tcPr>
            <w:tcW w:w="5495" w:type="dxa"/>
            <w:gridSpan w:val="4"/>
            <w:vAlign w:val="bottom"/>
          </w:tcPr>
          <w:p w:rsidR="00F42A94" w:rsidRDefault="00F42A94">
            <w:pPr>
              <w:spacing w:line="56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F42A94">
        <w:trPr>
          <w:trHeight w:val="2122"/>
        </w:trPr>
        <w:tc>
          <w:tcPr>
            <w:tcW w:w="3402" w:type="dxa"/>
            <w:gridSpan w:val="3"/>
            <w:vAlign w:val="center"/>
          </w:tcPr>
          <w:p w:rsidR="00F42A94" w:rsidRDefault="00F42A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退换原因</w:t>
            </w:r>
          </w:p>
        </w:tc>
        <w:tc>
          <w:tcPr>
            <w:tcW w:w="5495" w:type="dxa"/>
            <w:gridSpan w:val="4"/>
            <w:vAlign w:val="bottom"/>
          </w:tcPr>
          <w:p w:rsidR="00F42A94" w:rsidRDefault="00F42A94">
            <w:pPr>
              <w:spacing w:line="56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42A94">
        <w:trPr>
          <w:trHeight w:val="2305"/>
        </w:trPr>
        <w:tc>
          <w:tcPr>
            <w:tcW w:w="3402" w:type="dxa"/>
            <w:gridSpan w:val="3"/>
            <w:vAlign w:val="center"/>
          </w:tcPr>
          <w:p w:rsidR="00F42A94" w:rsidRDefault="00F42A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中心业务科室</w:t>
            </w:r>
          </w:p>
          <w:p w:rsidR="00F42A94" w:rsidRDefault="00F42A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5495" w:type="dxa"/>
            <w:gridSpan w:val="4"/>
            <w:vAlign w:val="bottom"/>
          </w:tcPr>
          <w:p w:rsidR="00F42A94" w:rsidRDefault="00F42A94">
            <w:pPr>
              <w:spacing w:line="56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cs="宋体"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F42A94" w:rsidRDefault="00F42A94"/>
    <w:p w:rsidR="00F42A94" w:rsidRDefault="00F42A94">
      <w:bookmarkStart w:id="0" w:name="_GoBack"/>
      <w:bookmarkEnd w:id="0"/>
    </w:p>
    <w:sectPr w:rsidR="00F42A94" w:rsidSect="005D21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4AD6046"/>
    <w:rsid w:val="001F6F0D"/>
    <w:rsid w:val="005D21C4"/>
    <w:rsid w:val="00682204"/>
    <w:rsid w:val="007B1361"/>
    <w:rsid w:val="00984271"/>
    <w:rsid w:val="00B90C79"/>
    <w:rsid w:val="00C30409"/>
    <w:rsid w:val="00C371BC"/>
    <w:rsid w:val="00F42A94"/>
    <w:rsid w:val="74AD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C4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82</Words>
  <Characters>85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投标保证金退还申请表</dc:title>
  <dc:subject/>
  <dc:creator>Administrator</dc:creator>
  <cp:keywords/>
  <dc:description/>
  <cp:lastModifiedBy>李勇</cp:lastModifiedBy>
  <cp:revision>2</cp:revision>
  <dcterms:created xsi:type="dcterms:W3CDTF">2021-10-26T09:01:00Z</dcterms:created>
  <dcterms:modified xsi:type="dcterms:W3CDTF">2021-10-26T09:01:00Z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